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B734">
      <w:pPr>
        <w:spacing w:before="2"/>
        <w:ind w:left="420" w:right="0" w:firstLine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</w:t>
      </w:r>
    </w:p>
    <w:p w14:paraId="19C16407">
      <w:pPr>
        <w:spacing w:before="150"/>
        <w:ind w:left="717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西安石油大学高等学历继续教育学生申请转专业审批表</w:t>
      </w:r>
    </w:p>
    <w:bookmarkEnd w:id="0"/>
    <w:p w14:paraId="4C4115D8">
      <w:pPr>
        <w:spacing w:before="7" w:line="240" w:lineRule="auto"/>
        <w:rPr>
          <w:rFonts w:hint="eastAsia" w:ascii="仿宋" w:hAnsi="仿宋" w:eastAsia="仿宋" w:cs="仿宋"/>
          <w:b/>
          <w:bCs/>
          <w:sz w:val="11"/>
          <w:szCs w:val="11"/>
        </w:rPr>
      </w:pPr>
    </w:p>
    <w:tbl>
      <w:tblPr>
        <w:tblStyle w:val="7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126"/>
        <w:gridCol w:w="709"/>
        <w:gridCol w:w="850"/>
        <w:gridCol w:w="1134"/>
        <w:gridCol w:w="493"/>
        <w:gridCol w:w="580"/>
        <w:gridCol w:w="1479"/>
      </w:tblGrid>
      <w:tr w14:paraId="6AD28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99E1200">
            <w:pPr>
              <w:pStyle w:val="11"/>
              <w:tabs>
                <w:tab w:val="left" w:pos="869"/>
              </w:tabs>
              <w:spacing w:before="127" w:line="240" w:lineRule="auto"/>
              <w:ind w:left="44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0DFC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902E3">
            <w:pPr>
              <w:pStyle w:val="11"/>
              <w:spacing w:before="127" w:line="240" w:lineRule="auto"/>
              <w:ind w:left="13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EF4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19E74">
            <w:pPr>
              <w:pStyle w:val="11"/>
              <w:spacing w:before="127" w:line="240" w:lineRule="auto"/>
              <w:ind w:left="3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011F674">
            <w:pPr>
              <w:rPr>
                <w:rFonts w:hint="eastAsia" w:ascii="仿宋" w:hAnsi="仿宋" w:eastAsia="仿宋" w:cs="仿宋"/>
              </w:rPr>
            </w:pPr>
          </w:p>
        </w:tc>
      </w:tr>
      <w:tr w14:paraId="02A5B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59FE6D8">
            <w:pPr>
              <w:pStyle w:val="11"/>
              <w:spacing w:before="128" w:line="240" w:lineRule="auto"/>
              <w:ind w:left="34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354F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874AD">
            <w:pPr>
              <w:pStyle w:val="11"/>
              <w:spacing w:before="128" w:line="240" w:lineRule="auto"/>
              <w:ind w:left="14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C484CA0">
            <w:pPr>
              <w:rPr>
                <w:rFonts w:hint="eastAsia" w:ascii="仿宋" w:hAnsi="仿宋" w:eastAsia="仿宋" w:cs="仿宋"/>
              </w:rPr>
            </w:pPr>
          </w:p>
        </w:tc>
      </w:tr>
      <w:tr w14:paraId="492B8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C2C4AC8">
            <w:pPr>
              <w:pStyle w:val="11"/>
              <w:spacing w:before="95" w:line="240" w:lineRule="auto"/>
              <w:ind w:left="44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教学点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E987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F19A7">
            <w:pPr>
              <w:pStyle w:val="11"/>
              <w:tabs>
                <w:tab w:val="left" w:pos="772"/>
              </w:tabs>
              <w:spacing w:before="95" w:line="240" w:lineRule="auto"/>
              <w:ind w:left="14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04B12EE">
            <w:pPr>
              <w:rPr>
                <w:rFonts w:hint="eastAsia" w:ascii="仿宋" w:hAnsi="仿宋" w:eastAsia="仿宋" w:cs="仿宋"/>
              </w:rPr>
            </w:pPr>
          </w:p>
        </w:tc>
      </w:tr>
      <w:tr w14:paraId="565C4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3119C35">
            <w:pPr>
              <w:pStyle w:val="11"/>
              <w:spacing w:before="107" w:line="240" w:lineRule="auto"/>
              <w:ind w:left="135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录取专业名称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966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463C4">
            <w:pPr>
              <w:pStyle w:val="11"/>
              <w:spacing w:before="107" w:line="240" w:lineRule="auto"/>
              <w:ind w:left="14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录取年月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04C0F7F">
            <w:pPr>
              <w:rPr>
                <w:rFonts w:hint="eastAsia" w:ascii="仿宋" w:hAnsi="仿宋" w:eastAsia="仿宋" w:cs="仿宋"/>
              </w:rPr>
            </w:pPr>
          </w:p>
        </w:tc>
      </w:tr>
      <w:tr w14:paraId="21B22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D3422B7">
            <w:pPr>
              <w:pStyle w:val="11"/>
              <w:spacing w:before="96" w:line="240" w:lineRule="auto"/>
              <w:ind w:left="135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拟转专业名称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AB9F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04CED">
            <w:pPr>
              <w:pStyle w:val="11"/>
              <w:tabs>
                <w:tab w:val="left" w:pos="772"/>
              </w:tabs>
              <w:spacing w:before="96" w:line="240" w:lineRule="auto"/>
              <w:ind w:left="14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6DA5F99">
            <w:pPr>
              <w:rPr>
                <w:rFonts w:hint="eastAsia" w:ascii="仿宋" w:hAnsi="仿宋" w:eastAsia="仿宋" w:cs="仿宋"/>
              </w:rPr>
            </w:pPr>
          </w:p>
        </w:tc>
      </w:tr>
      <w:tr w14:paraId="56EC6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89B9A3B">
            <w:pPr>
              <w:pStyle w:val="11"/>
              <w:spacing w:before="95" w:line="240" w:lineRule="auto"/>
              <w:ind w:left="34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学习层次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287A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A8C31">
            <w:pPr>
              <w:pStyle w:val="11"/>
              <w:spacing w:before="95" w:line="240" w:lineRule="auto"/>
              <w:ind w:left="14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学习形式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23E7665">
            <w:pPr>
              <w:rPr>
                <w:rFonts w:hint="eastAsia" w:ascii="仿宋" w:hAnsi="仿宋" w:eastAsia="仿宋" w:cs="仿宋"/>
              </w:rPr>
            </w:pPr>
          </w:p>
        </w:tc>
      </w:tr>
      <w:tr w14:paraId="23BC4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664F559">
            <w:pPr>
              <w:pStyle w:val="11"/>
              <w:spacing w:before="1" w:line="272" w:lineRule="auto"/>
              <w:ind w:left="135" w:right="140" w:firstLine="10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专升本学生</w:t>
            </w:r>
            <w:r>
              <w:rPr>
                <w:rFonts w:hint="eastAsia" w:ascii="仿宋" w:hAnsi="仿宋" w:eastAsia="仿宋" w:cs="仿宋"/>
                <w:spacing w:val="22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专科所学专业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4B41FF6">
            <w:pPr>
              <w:rPr>
                <w:rFonts w:hint="eastAsia" w:ascii="仿宋" w:hAnsi="仿宋" w:eastAsia="仿宋" w:cs="仿宋"/>
              </w:rPr>
            </w:pPr>
          </w:p>
        </w:tc>
      </w:tr>
      <w:tr w14:paraId="7E84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</w:tcPr>
          <w:p w14:paraId="23368BD4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112880B"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</w:p>
          <w:p w14:paraId="15B43C80">
            <w:pPr>
              <w:pStyle w:val="11"/>
              <w:spacing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申请</w:t>
            </w:r>
          </w:p>
        </w:tc>
        <w:tc>
          <w:tcPr>
            <w:tcW w:w="531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 w14:paraId="4AC0EA5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F62346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75F90B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182C22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6F7F7B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8613B2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6AFFADA"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78FA73C3">
            <w:pPr>
              <w:pStyle w:val="11"/>
              <w:spacing w:line="240" w:lineRule="auto"/>
              <w:ind w:left="3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申请人签字：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 w14:paraId="7D9BF3C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right w:val="single" w:color="000000" w:sz="8" w:space="0"/>
            </w:tcBorders>
          </w:tcPr>
          <w:p w14:paraId="1220F6B3">
            <w:pPr>
              <w:rPr>
                <w:rFonts w:hint="eastAsia" w:ascii="仿宋" w:hAnsi="仿宋" w:eastAsia="仿宋" w:cs="仿宋"/>
              </w:rPr>
            </w:pPr>
          </w:p>
        </w:tc>
      </w:tr>
      <w:tr w14:paraId="5E29A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5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 w14:paraId="529C8901">
            <w:pPr>
              <w:pStyle w:val="11"/>
              <w:spacing w:line="261" w:lineRule="exact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转专</w:t>
            </w:r>
          </w:p>
        </w:tc>
        <w:tc>
          <w:tcPr>
            <w:tcW w:w="5312" w:type="dxa"/>
            <w:gridSpan w:val="5"/>
            <w:vMerge w:val="continue"/>
            <w:tcBorders>
              <w:left w:val="single" w:color="000000" w:sz="4" w:space="0"/>
              <w:right w:val="nil"/>
            </w:tcBorders>
          </w:tcPr>
          <w:p w14:paraId="6491B22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</w:tcPr>
          <w:p w14:paraId="7707799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right w:val="single" w:color="000000" w:sz="8" w:space="0"/>
            </w:tcBorders>
          </w:tcPr>
          <w:p w14:paraId="5715419B">
            <w:pPr>
              <w:rPr>
                <w:rFonts w:hint="eastAsia" w:ascii="仿宋" w:hAnsi="仿宋" w:eastAsia="仿宋" w:cs="仿宋"/>
              </w:rPr>
            </w:pPr>
          </w:p>
        </w:tc>
      </w:tr>
      <w:tr w14:paraId="2AE3D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550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</w:tcPr>
          <w:p w14:paraId="3436A884">
            <w:pPr>
              <w:pStyle w:val="11"/>
              <w:spacing w:line="261" w:lineRule="exact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业的</w:t>
            </w:r>
          </w:p>
        </w:tc>
        <w:tc>
          <w:tcPr>
            <w:tcW w:w="5312" w:type="dxa"/>
            <w:gridSpan w:val="5"/>
            <w:vMerge w:val="continue"/>
            <w:tcBorders>
              <w:left w:val="single" w:color="000000" w:sz="4" w:space="0"/>
              <w:right w:val="nil"/>
            </w:tcBorders>
          </w:tcPr>
          <w:p w14:paraId="4405411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</w:tcPr>
          <w:p w14:paraId="347C456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right w:val="single" w:color="000000" w:sz="8" w:space="0"/>
            </w:tcBorders>
          </w:tcPr>
          <w:p w14:paraId="6FF4E1C6">
            <w:pPr>
              <w:rPr>
                <w:rFonts w:hint="eastAsia" w:ascii="仿宋" w:hAnsi="仿宋" w:eastAsia="仿宋" w:cs="仿宋"/>
              </w:rPr>
            </w:pPr>
          </w:p>
        </w:tc>
      </w:tr>
      <w:tr w14:paraId="33FA7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550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4EFA5E86">
            <w:pPr>
              <w:pStyle w:val="11"/>
              <w:spacing w:line="261" w:lineRule="exact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理由</w:t>
            </w:r>
          </w:p>
        </w:tc>
        <w:tc>
          <w:tcPr>
            <w:tcW w:w="5312" w:type="dxa"/>
            <w:gridSpan w:val="5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 w14:paraId="63A24C0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" w:type="dxa"/>
            <w:vMerge w:val="continue"/>
            <w:tcBorders>
              <w:left w:val="nil"/>
              <w:bottom w:val="nil"/>
              <w:right w:val="nil"/>
            </w:tcBorders>
          </w:tcPr>
          <w:p w14:paraId="7EFD473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nil"/>
              <w:right w:val="single" w:color="000000" w:sz="8" w:space="0"/>
            </w:tcBorders>
          </w:tcPr>
          <w:p w14:paraId="5800FD12">
            <w:pPr>
              <w:rPr>
                <w:rFonts w:hint="eastAsia" w:ascii="仿宋" w:hAnsi="仿宋" w:eastAsia="仿宋" w:cs="仿宋"/>
              </w:rPr>
            </w:pPr>
          </w:p>
        </w:tc>
      </w:tr>
      <w:tr w14:paraId="66F64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5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EAE51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26B928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18A42564">
            <w:pPr>
              <w:pStyle w:val="11"/>
              <w:spacing w:line="261" w:lineRule="exact"/>
              <w:ind w:right="156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703D8E7F">
            <w:pPr>
              <w:pStyle w:val="11"/>
              <w:spacing w:line="261" w:lineRule="exact"/>
              <w:ind w:left="15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</w:tcPr>
          <w:p w14:paraId="774B0070">
            <w:pPr>
              <w:pStyle w:val="11"/>
              <w:spacing w:line="261" w:lineRule="exact"/>
              <w:ind w:left="2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 w14:paraId="4DE2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</w:tcPr>
          <w:p w14:paraId="70FD0677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1FBF8C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E0244D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246A746">
            <w:pPr>
              <w:pStyle w:val="11"/>
              <w:spacing w:before="153" w:line="240" w:lineRule="auto"/>
              <w:ind w:left="44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教学点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 w14:paraId="7BA622B3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9C23046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F53EF6B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497B35A"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B7DBA40">
            <w:pPr>
              <w:pStyle w:val="11"/>
              <w:spacing w:line="240" w:lineRule="auto"/>
              <w:ind w:right="-3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负责人</w:t>
            </w:r>
          </w:p>
        </w:tc>
        <w:tc>
          <w:tcPr>
            <w:tcW w:w="1627" w:type="dxa"/>
            <w:gridSpan w:val="2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 w14:paraId="586D5BF5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C43EFC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D1A6FFF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5AFA1B2A"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B3CDC42">
            <w:pPr>
              <w:pStyle w:val="11"/>
              <w:spacing w:line="240" w:lineRule="auto"/>
              <w:ind w:left="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签章：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nil"/>
              <w:right w:val="nil"/>
            </w:tcBorders>
          </w:tcPr>
          <w:p w14:paraId="394176A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right w:val="single" w:color="000000" w:sz="8" w:space="0"/>
            </w:tcBorders>
          </w:tcPr>
          <w:p w14:paraId="1EFECEA1">
            <w:pPr>
              <w:rPr>
                <w:rFonts w:hint="eastAsia" w:ascii="仿宋" w:hAnsi="仿宋" w:eastAsia="仿宋" w:cs="仿宋"/>
              </w:rPr>
            </w:pPr>
          </w:p>
        </w:tc>
      </w:tr>
      <w:tr w14:paraId="66826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550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5D71EA8C">
            <w:pPr>
              <w:pStyle w:val="11"/>
              <w:spacing w:before="29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意见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 w14:paraId="4288B99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7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 w14:paraId="2443F74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80" w:type="dxa"/>
            <w:vMerge w:val="continue"/>
            <w:tcBorders>
              <w:left w:val="nil"/>
              <w:bottom w:val="nil"/>
              <w:right w:val="nil"/>
            </w:tcBorders>
          </w:tcPr>
          <w:p w14:paraId="6AF4072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nil"/>
              <w:right w:val="single" w:color="000000" w:sz="8" w:space="0"/>
            </w:tcBorders>
          </w:tcPr>
          <w:p w14:paraId="631F2EB6">
            <w:pPr>
              <w:rPr>
                <w:rFonts w:hint="eastAsia" w:ascii="仿宋" w:hAnsi="仿宋" w:eastAsia="仿宋" w:cs="仿宋"/>
              </w:rPr>
            </w:pPr>
          </w:p>
        </w:tc>
      </w:tr>
      <w:tr w14:paraId="3BAD9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55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 w14:paraId="6E70EFA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3D60A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19F86006">
            <w:pPr>
              <w:pStyle w:val="11"/>
              <w:spacing w:line="261" w:lineRule="exact"/>
              <w:ind w:right="257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年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7E6AA59D">
            <w:pPr>
              <w:pStyle w:val="11"/>
              <w:spacing w:line="261" w:lineRule="exact"/>
              <w:ind w:left="1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</w:tcPr>
          <w:p w14:paraId="21D1FDDB">
            <w:pPr>
              <w:pStyle w:val="11"/>
              <w:spacing w:line="261" w:lineRule="exact"/>
              <w:ind w:left="2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 w14:paraId="19E5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5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63418B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57EA59B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6237677E">
            <w:pPr>
              <w:pStyle w:val="11"/>
              <w:spacing w:line="240" w:lineRule="auto"/>
              <w:ind w:left="1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经办人签字：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8B0EBBC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43BE499C">
            <w:pPr>
              <w:pStyle w:val="11"/>
              <w:spacing w:line="240" w:lineRule="auto"/>
              <w:ind w:left="304" w:right="-3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平台提交申请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037C7355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6DBBF33A">
            <w:pPr>
              <w:pStyle w:val="11"/>
              <w:tabs>
                <w:tab w:val="left" w:pos="1159"/>
              </w:tabs>
              <w:spacing w:line="240" w:lineRule="auto"/>
              <w:ind w:left="4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时间：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68744FC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48B3608E">
            <w:pPr>
              <w:pStyle w:val="11"/>
              <w:spacing w:line="240" w:lineRule="auto"/>
              <w:ind w:left="1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</w:tcPr>
          <w:p w14:paraId="0559C425"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 w14:paraId="43F1108B">
            <w:pPr>
              <w:pStyle w:val="11"/>
              <w:spacing w:line="240" w:lineRule="auto"/>
              <w:ind w:left="21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 w14:paraId="50F1B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155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</w:tcPr>
          <w:p w14:paraId="7FA46D27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65A2EB8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633D6019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0B781D2B"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 w14:paraId="7E7DC561">
            <w:pPr>
              <w:pStyle w:val="11"/>
              <w:spacing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学院</w:t>
            </w:r>
          </w:p>
        </w:tc>
        <w:tc>
          <w:tcPr>
            <w:tcW w:w="589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 w14:paraId="415A41C2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598657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2270F20E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7C1060C7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10029B00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3B34D7BD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72BCD4C"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 w14:paraId="4F2E91D1"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</w:p>
          <w:p w14:paraId="62DCFD85">
            <w:pPr>
              <w:pStyle w:val="11"/>
              <w:spacing w:line="240" w:lineRule="auto"/>
              <w:ind w:left="352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负责人签字：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right w:val="single" w:color="000000" w:sz="8" w:space="0"/>
            </w:tcBorders>
          </w:tcPr>
          <w:p w14:paraId="559027C5">
            <w:pPr>
              <w:rPr>
                <w:rFonts w:hint="eastAsia" w:ascii="仿宋" w:hAnsi="仿宋" w:eastAsia="仿宋" w:cs="仿宋"/>
              </w:rPr>
            </w:pPr>
          </w:p>
        </w:tc>
      </w:tr>
      <w:tr w14:paraId="2FE9A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exact"/>
        </w:trPr>
        <w:tc>
          <w:tcPr>
            <w:tcW w:w="1550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</w:tcPr>
          <w:p w14:paraId="38012E27">
            <w:pPr>
              <w:pStyle w:val="11"/>
              <w:spacing w:line="261" w:lineRule="exact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意见</w:t>
            </w:r>
          </w:p>
        </w:tc>
        <w:tc>
          <w:tcPr>
            <w:tcW w:w="5892" w:type="dxa"/>
            <w:gridSpan w:val="6"/>
            <w:vMerge w:val="continue"/>
            <w:tcBorders>
              <w:left w:val="single" w:color="000000" w:sz="4" w:space="0"/>
              <w:bottom w:val="nil"/>
              <w:right w:val="nil"/>
            </w:tcBorders>
          </w:tcPr>
          <w:p w14:paraId="1E05032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nil"/>
              <w:right w:val="single" w:color="000000" w:sz="8" w:space="0"/>
            </w:tcBorders>
          </w:tcPr>
          <w:p w14:paraId="02DB2E9D">
            <w:pPr>
              <w:rPr>
                <w:rFonts w:hint="eastAsia" w:ascii="仿宋" w:hAnsi="仿宋" w:eastAsia="仿宋" w:cs="仿宋"/>
              </w:rPr>
            </w:pPr>
          </w:p>
        </w:tc>
      </w:tr>
      <w:tr w14:paraId="3235F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5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17559E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51437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</w:tcPr>
          <w:p w14:paraId="238B9A46">
            <w:pPr>
              <w:pStyle w:val="11"/>
              <w:tabs>
                <w:tab w:val="left" w:pos="2152"/>
                <w:tab w:val="left" w:pos="2678"/>
              </w:tabs>
              <w:spacing w:line="261" w:lineRule="exact"/>
              <w:ind w:left="16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 w14:paraId="6B86D065">
      <w:pPr>
        <w:spacing w:before="0" w:line="346" w:lineRule="auto"/>
        <w:ind w:right="120"/>
        <w:jc w:val="both"/>
        <w:rPr>
          <w:rFonts w:ascii="Microsoft YaHei UI" w:hAnsi="Microsoft YaHei UI" w:eastAsia="Microsoft YaHei UI" w:cs="Microsoft YaHei UI"/>
          <w:sz w:val="26"/>
          <w:szCs w:val="26"/>
        </w:rPr>
      </w:pP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</w:rPr>
        <w:t>注：转专业在每年</w:t>
      </w:r>
      <w:r>
        <w:rPr>
          <w:rFonts w:hint="eastAsia" w:ascii="仿宋" w:hAnsi="仿宋" w:eastAsia="仿宋" w:cs="仿宋"/>
          <w:b w:val="0"/>
          <w:bCs w:val="0"/>
          <w:spacing w:val="-9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9</w:t>
      </w:r>
      <w:r>
        <w:rPr>
          <w:rFonts w:hint="eastAsia" w:ascii="仿宋" w:hAnsi="仿宋" w:eastAsia="仿宋" w:cs="仿宋"/>
          <w:b w:val="0"/>
          <w:bCs w:val="0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3"/>
          <w:sz w:val="24"/>
          <w:szCs w:val="24"/>
        </w:rPr>
        <w:t>月份办理；若在第二学年申请转专业应编入低年级相同层</w:t>
      </w:r>
      <w:r>
        <w:rPr>
          <w:rFonts w:hint="eastAsia" w:ascii="仿宋" w:hAnsi="仿宋" w:eastAsia="仿宋" w:cs="仿宋"/>
          <w:b w:val="0"/>
          <w:bCs w:val="0"/>
          <w:spacing w:val="26"/>
          <w:w w:val="9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次专业学习，学制相应延长。</w:t>
      </w:r>
    </w:p>
    <w:sectPr>
      <w:footerReference r:id="rId5" w:type="default"/>
      <w:pgSz w:w="11910" w:h="16840"/>
      <w:pgMar w:top="1540" w:right="1680" w:bottom="280" w:left="168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1620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1FF7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11FF7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2E0M2QyYjJkNTdjNTdlODJhM2Y0MmQ3M2U2Y2YifQ=="/>
  </w:docVars>
  <w:rsids>
    <w:rsidRoot w:val="00000000"/>
    <w:rsid w:val="00D57C2B"/>
    <w:rsid w:val="04C154E3"/>
    <w:rsid w:val="06D111D0"/>
    <w:rsid w:val="0AE20526"/>
    <w:rsid w:val="0B5F6506"/>
    <w:rsid w:val="0D3A63F7"/>
    <w:rsid w:val="10093E5F"/>
    <w:rsid w:val="13FD0FDA"/>
    <w:rsid w:val="14AD5701"/>
    <w:rsid w:val="14CF4595"/>
    <w:rsid w:val="167F131F"/>
    <w:rsid w:val="16C35A6A"/>
    <w:rsid w:val="19371A3D"/>
    <w:rsid w:val="19AA0461"/>
    <w:rsid w:val="1A8769F4"/>
    <w:rsid w:val="1A91517D"/>
    <w:rsid w:val="1CFC1A67"/>
    <w:rsid w:val="1DE41063"/>
    <w:rsid w:val="1F946241"/>
    <w:rsid w:val="20DD2ECA"/>
    <w:rsid w:val="21380A48"/>
    <w:rsid w:val="22C043B7"/>
    <w:rsid w:val="23AE5B30"/>
    <w:rsid w:val="23E46C65"/>
    <w:rsid w:val="246833F2"/>
    <w:rsid w:val="247E6772"/>
    <w:rsid w:val="257A162F"/>
    <w:rsid w:val="25B82157"/>
    <w:rsid w:val="272A0E33"/>
    <w:rsid w:val="2B2E2671"/>
    <w:rsid w:val="2C3B319A"/>
    <w:rsid w:val="2C5E6FD0"/>
    <w:rsid w:val="2C7D6FFF"/>
    <w:rsid w:val="2CBD1466"/>
    <w:rsid w:val="2E894188"/>
    <w:rsid w:val="2F3E191F"/>
    <w:rsid w:val="30C65728"/>
    <w:rsid w:val="30E91417"/>
    <w:rsid w:val="3216623C"/>
    <w:rsid w:val="33D97DBE"/>
    <w:rsid w:val="33F97BC3"/>
    <w:rsid w:val="34DB140D"/>
    <w:rsid w:val="35977693"/>
    <w:rsid w:val="36A209E6"/>
    <w:rsid w:val="379478A2"/>
    <w:rsid w:val="38192DD9"/>
    <w:rsid w:val="396E4BAF"/>
    <w:rsid w:val="3A6E59E1"/>
    <w:rsid w:val="3B381CDF"/>
    <w:rsid w:val="3BAA5C47"/>
    <w:rsid w:val="3C8343DC"/>
    <w:rsid w:val="3CDB2AE0"/>
    <w:rsid w:val="3E522CF1"/>
    <w:rsid w:val="402204A1"/>
    <w:rsid w:val="41CA2B9F"/>
    <w:rsid w:val="41F12821"/>
    <w:rsid w:val="448D57F7"/>
    <w:rsid w:val="46893028"/>
    <w:rsid w:val="47A45C40"/>
    <w:rsid w:val="48895562"/>
    <w:rsid w:val="48AB197C"/>
    <w:rsid w:val="49CC7DFC"/>
    <w:rsid w:val="4B002061"/>
    <w:rsid w:val="4C3E67FC"/>
    <w:rsid w:val="4CD86AB8"/>
    <w:rsid w:val="4D671BE9"/>
    <w:rsid w:val="4DBC1AE7"/>
    <w:rsid w:val="4F3E0161"/>
    <w:rsid w:val="4F610E33"/>
    <w:rsid w:val="50940F47"/>
    <w:rsid w:val="50BA0F44"/>
    <w:rsid w:val="51493AE0"/>
    <w:rsid w:val="51BA2C30"/>
    <w:rsid w:val="548337AD"/>
    <w:rsid w:val="572A2818"/>
    <w:rsid w:val="588E0972"/>
    <w:rsid w:val="5A501107"/>
    <w:rsid w:val="5ADA39FB"/>
    <w:rsid w:val="5B7420A1"/>
    <w:rsid w:val="5BA61C4A"/>
    <w:rsid w:val="5C875E04"/>
    <w:rsid w:val="5CAE513F"/>
    <w:rsid w:val="5EC7698C"/>
    <w:rsid w:val="5F047586"/>
    <w:rsid w:val="621A5025"/>
    <w:rsid w:val="62886432"/>
    <w:rsid w:val="63402869"/>
    <w:rsid w:val="65055B18"/>
    <w:rsid w:val="67175ECF"/>
    <w:rsid w:val="67204E8B"/>
    <w:rsid w:val="67917B37"/>
    <w:rsid w:val="6860521B"/>
    <w:rsid w:val="694110E9"/>
    <w:rsid w:val="69AE49D0"/>
    <w:rsid w:val="6B6B003F"/>
    <w:rsid w:val="6B8A6D77"/>
    <w:rsid w:val="6B9145AA"/>
    <w:rsid w:val="6E2B2A93"/>
    <w:rsid w:val="707B3132"/>
    <w:rsid w:val="7164155B"/>
    <w:rsid w:val="72141A90"/>
    <w:rsid w:val="726B74DB"/>
    <w:rsid w:val="72752887"/>
    <w:rsid w:val="743E1047"/>
    <w:rsid w:val="748C3B60"/>
    <w:rsid w:val="75EF084A"/>
    <w:rsid w:val="76050756"/>
    <w:rsid w:val="78E55147"/>
    <w:rsid w:val="798C63B0"/>
    <w:rsid w:val="7A69020F"/>
    <w:rsid w:val="7B144C48"/>
    <w:rsid w:val="7D006E99"/>
    <w:rsid w:val="7E0F1570"/>
    <w:rsid w:val="7E912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宋体" w:hAnsi="宋体" w:eastAsia="宋体"/>
      <w:b/>
      <w:bCs/>
      <w:sz w:val="36"/>
      <w:szCs w:val="36"/>
    </w:rPr>
  </w:style>
  <w:style w:type="paragraph" w:styleId="3">
    <w:name w:val="heading 2"/>
    <w:basedOn w:val="1"/>
    <w:qFormat/>
    <w:uiPriority w:val="1"/>
    <w:pPr>
      <w:ind w:left="220"/>
      <w:outlineLvl w:val="2"/>
    </w:pPr>
    <w:rPr>
      <w:rFonts w:ascii="宋体" w:hAnsi="宋体" w:eastAsia="宋体"/>
      <w:b/>
      <w:bCs/>
      <w:sz w:val="30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795</Words>
  <Characters>808</Characters>
  <TotalTime>20</TotalTime>
  <ScaleCrop>false</ScaleCrop>
  <LinksUpToDate>false</LinksUpToDate>
  <CharactersWithSpaces>897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2024-09-10T21:22:00Z</dcterms:created>
  <dc:creator>谢辉</dc:creator>
  <cp:lastModifiedBy>﹏White·‘</cp:lastModifiedBy>
  <cp:lastPrinted>2025-09-12T07:10:00Z</cp:lastPrinted>
  <dcterms:modified xsi:type="dcterms:W3CDTF">2025-09-15T06:41:39Z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2024-09-10T00:00:00Z</vt:filetime>
  </property>
  <property fmtid="{D5CDD505-2E9C-101B-9397-08002B2CF9AE}" pid="4" name="KSOProductBuildVer">
    <vt:lpwstr>2052-12.1.0.22529</vt:lpwstr>
  </property>
  <property fmtid="{D5CDD505-2E9C-101B-9397-08002B2CF9AE}" pid="5" name="ICV">
    <vt:lpwstr>46DB7E826E0046369CF67FDC7959956B_13</vt:lpwstr>
  </property>
  <property fmtid="{D5CDD505-2E9C-101B-9397-08002B2CF9AE}" pid="6" name="KSOTemplateDocerSaveRecord">
    <vt:lpwstr>eyJoZGlkIjoiNzc5MDAxYjE2MWFlNzI5YjMyMjlmNzViODhlZmZiNGYiLCJ1c2VySWQiOiIyMDQ3MjgxOTQifQ==</vt:lpwstr>
  </property>
</Properties>
</file>